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87F7" w14:textId="410CFFE6" w:rsidR="002873B4" w:rsidRPr="00F96DF6" w:rsidRDefault="002873B4" w:rsidP="00F96DF6"/>
    <w:sectPr w:rsidR="002873B4" w:rsidRPr="00F96DF6" w:rsidSect="00375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33" w:right="720" w:bottom="862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29591" w14:textId="77777777" w:rsidR="00FC621E" w:rsidRDefault="00FC621E">
      <w:r>
        <w:separator/>
      </w:r>
    </w:p>
  </w:endnote>
  <w:endnote w:type="continuationSeparator" w:id="0">
    <w:p w14:paraId="2D15EEDC" w14:textId="77777777" w:rsidR="00FC621E" w:rsidRDefault="00FC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F092B" w14:textId="77777777" w:rsidR="00A775F3" w:rsidRDefault="00A77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5EC5" w14:textId="77777777" w:rsidR="001B2FD0" w:rsidRDefault="00822646" w:rsidP="00305661">
    <w:pPr>
      <w:pStyle w:val="Footer"/>
      <w:tabs>
        <w:tab w:val="clear" w:pos="4320"/>
        <w:tab w:val="clear" w:pos="8640"/>
        <w:tab w:val="left" w:pos="7536"/>
      </w:tabs>
    </w:pPr>
    <w:r>
      <w:rPr>
        <w:noProof/>
        <w:szCs w:val="20"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C1B8" w14:textId="77777777" w:rsidR="008834F1" w:rsidRDefault="008834F1" w:rsidP="008834F1">
    <w:pPr>
      <w:pStyle w:val="Footer"/>
      <w:tabs>
        <w:tab w:val="clear" w:pos="4320"/>
        <w:tab w:val="clear" w:pos="8640"/>
        <w:tab w:val="left" w:pos="1247"/>
      </w:tabs>
    </w:pPr>
    <w:r>
      <w:rPr>
        <w:noProof/>
        <w:szCs w:val="20"/>
      </w:rPr>
      <w:drawing>
        <wp:anchor distT="0" distB="0" distL="114300" distR="114300" simplePos="0" relativeHeight="251662336" behindDoc="1" locked="1" layoutInCell="1" allowOverlap="1" wp14:anchorId="4561B6DE" wp14:editId="50B12F6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9842" w14:textId="77777777" w:rsidR="00FC621E" w:rsidRDefault="00FC621E">
      <w:r>
        <w:separator/>
      </w:r>
    </w:p>
  </w:footnote>
  <w:footnote w:type="continuationSeparator" w:id="0">
    <w:p w14:paraId="58C93747" w14:textId="77777777" w:rsidR="00FC621E" w:rsidRDefault="00FC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EC03" w14:textId="77777777" w:rsidR="00A775F3" w:rsidRDefault="00A77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9466" w14:textId="77777777" w:rsidR="001B2FD0" w:rsidRPr="007025A0" w:rsidRDefault="001B2FD0" w:rsidP="00305661">
    <w:pPr>
      <w:pStyle w:val="Header"/>
      <w:spacing w:before="130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7A74" w14:textId="77777777" w:rsidR="008834F1" w:rsidRDefault="008834F1">
    <w:pPr>
      <w:pStyle w:val="Header"/>
    </w:pPr>
    <w:r>
      <w:rPr>
        <w:noProof/>
        <w:szCs w:val="20"/>
      </w:rPr>
      <w:drawing>
        <wp:anchor distT="0" distB="0" distL="114300" distR="114300" simplePos="0" relativeHeight="251660288" behindDoc="1" locked="1" layoutInCell="1" allowOverlap="1" wp14:anchorId="2A73F3D1" wp14:editId="56A3EEFA">
          <wp:simplePos x="0" y="0"/>
          <wp:positionH relativeFrom="page">
            <wp:posOffset>-203200</wp:posOffset>
          </wp:positionH>
          <wp:positionV relativeFrom="page">
            <wp:posOffset>-44450</wp:posOffset>
          </wp:positionV>
          <wp:extent cx="7999730" cy="1647825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973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8752B"/>
    <w:multiLevelType w:val="hybridMultilevel"/>
    <w:tmpl w:val="B004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88C"/>
    <w:multiLevelType w:val="hybridMultilevel"/>
    <w:tmpl w:val="17022896"/>
    <w:lvl w:ilvl="0" w:tplc="8EBA15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06493"/>
    <w:multiLevelType w:val="multilevel"/>
    <w:tmpl w:val="6418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195802">
    <w:abstractNumId w:val="0"/>
  </w:num>
  <w:num w:numId="2" w16cid:durableId="1174032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5575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6"/>
    <w:rsid w:val="000004D7"/>
    <w:rsid w:val="00046913"/>
    <w:rsid w:val="000A0325"/>
    <w:rsid w:val="000A6554"/>
    <w:rsid w:val="000C2D98"/>
    <w:rsid w:val="000D75BF"/>
    <w:rsid w:val="001009E6"/>
    <w:rsid w:val="0011160F"/>
    <w:rsid w:val="00166442"/>
    <w:rsid w:val="00195A84"/>
    <w:rsid w:val="001B2FD0"/>
    <w:rsid w:val="001F0AA3"/>
    <w:rsid w:val="00250099"/>
    <w:rsid w:val="00254A19"/>
    <w:rsid w:val="002873B4"/>
    <w:rsid w:val="002C3BFB"/>
    <w:rsid w:val="002D3689"/>
    <w:rsid w:val="002E6F8E"/>
    <w:rsid w:val="00333452"/>
    <w:rsid w:val="00344240"/>
    <w:rsid w:val="00375574"/>
    <w:rsid w:val="00377E4B"/>
    <w:rsid w:val="003B6E60"/>
    <w:rsid w:val="003C141C"/>
    <w:rsid w:val="003E19B3"/>
    <w:rsid w:val="003E405B"/>
    <w:rsid w:val="003E78DC"/>
    <w:rsid w:val="003F638C"/>
    <w:rsid w:val="00462107"/>
    <w:rsid w:val="004677F8"/>
    <w:rsid w:val="00486822"/>
    <w:rsid w:val="004B4CFD"/>
    <w:rsid w:val="004D0C05"/>
    <w:rsid w:val="004D2736"/>
    <w:rsid w:val="004E6644"/>
    <w:rsid w:val="00526200"/>
    <w:rsid w:val="005426CF"/>
    <w:rsid w:val="00551827"/>
    <w:rsid w:val="0057330A"/>
    <w:rsid w:val="00586262"/>
    <w:rsid w:val="005F1857"/>
    <w:rsid w:val="0065599F"/>
    <w:rsid w:val="00667B0D"/>
    <w:rsid w:val="006713FF"/>
    <w:rsid w:val="006A7BD8"/>
    <w:rsid w:val="006B026E"/>
    <w:rsid w:val="006B752F"/>
    <w:rsid w:val="006C157B"/>
    <w:rsid w:val="006F10F8"/>
    <w:rsid w:val="007179C8"/>
    <w:rsid w:val="00720526"/>
    <w:rsid w:val="007532D4"/>
    <w:rsid w:val="00755D45"/>
    <w:rsid w:val="007640BD"/>
    <w:rsid w:val="0076612C"/>
    <w:rsid w:val="007741D9"/>
    <w:rsid w:val="007C2B41"/>
    <w:rsid w:val="007C6188"/>
    <w:rsid w:val="007E773D"/>
    <w:rsid w:val="007F67F6"/>
    <w:rsid w:val="008049BA"/>
    <w:rsid w:val="00822646"/>
    <w:rsid w:val="008834F1"/>
    <w:rsid w:val="00907528"/>
    <w:rsid w:val="00956B51"/>
    <w:rsid w:val="009D1E8C"/>
    <w:rsid w:val="009E12D4"/>
    <w:rsid w:val="00A775F3"/>
    <w:rsid w:val="00AC4FAC"/>
    <w:rsid w:val="00AC6622"/>
    <w:rsid w:val="00AC7B98"/>
    <w:rsid w:val="00B363B7"/>
    <w:rsid w:val="00B64A10"/>
    <w:rsid w:val="00BB25CB"/>
    <w:rsid w:val="00BD1DA6"/>
    <w:rsid w:val="00C101E1"/>
    <w:rsid w:val="00C10F30"/>
    <w:rsid w:val="00C1349E"/>
    <w:rsid w:val="00C24EE2"/>
    <w:rsid w:val="00C521D3"/>
    <w:rsid w:val="00CE73CD"/>
    <w:rsid w:val="00D16189"/>
    <w:rsid w:val="00D16744"/>
    <w:rsid w:val="00D62156"/>
    <w:rsid w:val="00DA028D"/>
    <w:rsid w:val="00DA2943"/>
    <w:rsid w:val="00DE2888"/>
    <w:rsid w:val="00E44EC3"/>
    <w:rsid w:val="00E75EAE"/>
    <w:rsid w:val="00EA3E3E"/>
    <w:rsid w:val="00EB77A3"/>
    <w:rsid w:val="00ED21FA"/>
    <w:rsid w:val="00EF1ED1"/>
    <w:rsid w:val="00F04095"/>
    <w:rsid w:val="00F165F4"/>
    <w:rsid w:val="00F317D3"/>
    <w:rsid w:val="00F84455"/>
    <w:rsid w:val="00F96DF6"/>
    <w:rsid w:val="00FA0EBF"/>
    <w:rsid w:val="00FC621E"/>
    <w:rsid w:val="00FD3744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C5F127"/>
  <w15:chartTrackingRefBased/>
  <w15:docId w15:val="{9A6F5990-8F61-4CF3-B0A6-ADCC1702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DC"/>
    <w:rPr>
      <w:rFonts w:ascii="Proxima Nova" w:hAnsi="Proxima Nov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1D9"/>
    <w:pPr>
      <w:keepNext/>
      <w:keepLines/>
      <w:spacing w:before="24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6022"/>
    <w:pPr>
      <w:tabs>
        <w:tab w:val="center" w:pos="4320"/>
        <w:tab w:val="right" w:pos="8640"/>
      </w:tabs>
    </w:pPr>
  </w:style>
  <w:style w:type="paragraph" w:customStyle="1" w:styleId="Footer-CampusNames">
    <w:name w:val="Footer - Campus Names"/>
    <w:basedOn w:val="Normal"/>
    <w:rsid w:val="00006022"/>
    <w:pPr>
      <w:widowControl w:val="0"/>
      <w:autoSpaceDE w:val="0"/>
      <w:autoSpaceDN w:val="0"/>
      <w:adjustRightInd w:val="0"/>
      <w:spacing w:line="178" w:lineRule="atLeast"/>
      <w:jc w:val="distribute"/>
      <w:textAlignment w:val="center"/>
    </w:pPr>
    <w:rPr>
      <w:rFonts w:ascii="MyriadPro-Light" w:hAnsi="MyriadPro-Ligh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3E78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41D9"/>
    <w:rPr>
      <w:rFonts w:ascii="Proxima Nova" w:eastAsiaTheme="majorEastAsia" w:hAnsi="Proxima Nova" w:cstheme="majorBidi"/>
      <w:b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66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64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61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6188"/>
    <w:pPr>
      <w:spacing w:before="100" w:beforeAutospacing="1" w:after="100" w:afterAutospacing="1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D1674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10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66793\Desktop\NEW%2021%20Electronic%20Letterhead%20with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21 Electronic Letterhead with Policy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20, 2007</vt:lpstr>
    </vt:vector>
  </TitlesOfParts>
  <Company/>
  <LinksUpToDate>false</LinksUpToDate>
  <CharactersWithSpaces>0</CharactersWithSpaces>
  <SharedDoc>false</SharedDoc>
  <HLinks>
    <vt:vector size="12" baseType="variant">
      <vt:variant>
        <vt:i4>7078003</vt:i4>
      </vt:variant>
      <vt:variant>
        <vt:i4>-1</vt:i4>
      </vt:variant>
      <vt:variant>
        <vt:i4>2066</vt:i4>
      </vt:variant>
      <vt:variant>
        <vt:i4>1</vt:i4>
      </vt:variant>
      <vt:variant>
        <vt:lpwstr>header</vt:lpwstr>
      </vt:variant>
      <vt:variant>
        <vt:lpwstr/>
      </vt:variant>
      <vt:variant>
        <vt:i4>7077993</vt:i4>
      </vt:variant>
      <vt:variant>
        <vt:i4>-1</vt:i4>
      </vt:variant>
      <vt:variant>
        <vt:i4>2065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20, 2007</dc:title>
  <dc:subject/>
  <dc:creator>Michael Morse</dc:creator>
  <cp:keywords/>
  <cp:lastModifiedBy>Aitua Ogiamien</cp:lastModifiedBy>
  <cp:revision>2</cp:revision>
  <cp:lastPrinted>2007-10-31T23:54:00Z</cp:lastPrinted>
  <dcterms:created xsi:type="dcterms:W3CDTF">2024-12-07T00:27:00Z</dcterms:created>
  <dcterms:modified xsi:type="dcterms:W3CDTF">2024-12-07T00:27:00Z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6c51212cf208d3b7df21a5c0b86ccd0e6ddbc49223385f90fd4df4dff81ccab6</vt:lpwstr>
  </property>
</Properties>
</file>